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33BF" w:rsidRDefault="00B833BF" w:rsidP="00C7443E">
      <w:pPr>
        <w:spacing w:line="560" w:lineRule="exact"/>
        <w:rPr>
          <w:rFonts w:ascii="创艺简标宋" w:eastAsia="创艺简标宋"/>
          <w:sz w:val="44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>附：</w:t>
      </w:r>
    </w:p>
    <w:p w:rsidR="00B833BF" w:rsidRPr="00E2182E" w:rsidRDefault="00B833BF" w:rsidP="00C7443E">
      <w:pPr>
        <w:jc w:val="center"/>
        <w:rPr>
          <w:rFonts w:ascii="创艺简标宋" w:eastAsia="创艺简标宋"/>
          <w:sz w:val="44"/>
          <w:szCs w:val="44"/>
        </w:rPr>
      </w:pPr>
      <w:r w:rsidRPr="00E2182E">
        <w:rPr>
          <w:rFonts w:ascii="创艺简标宋" w:eastAsia="创艺简标宋" w:hint="eastAsia"/>
          <w:sz w:val="44"/>
          <w:szCs w:val="44"/>
        </w:rPr>
        <w:t>首届武汉女性创业大赛报名表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519"/>
        <w:gridCol w:w="510"/>
        <w:gridCol w:w="1400"/>
        <w:gridCol w:w="1433"/>
        <w:gridCol w:w="6"/>
        <w:gridCol w:w="515"/>
        <w:gridCol w:w="927"/>
        <w:gridCol w:w="13"/>
        <w:gridCol w:w="1424"/>
        <w:gridCol w:w="1378"/>
        <w:gridCol w:w="7"/>
      </w:tblGrid>
      <w:tr w:rsidR="00B833BF" w:rsidTr="00081A0D">
        <w:trPr>
          <w:cantSplit/>
          <w:trHeight w:val="524"/>
          <w:jc w:val="center"/>
        </w:trPr>
        <w:tc>
          <w:tcPr>
            <w:tcW w:w="1662" w:type="dxa"/>
            <w:gridSpan w:val="3"/>
            <w:vMerge w:val="restart"/>
            <w:vAlign w:val="center"/>
          </w:tcPr>
          <w:p w:rsidR="00B833BF" w:rsidRDefault="00B833BF" w:rsidP="004A1419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参赛情况</w:t>
            </w:r>
          </w:p>
        </w:tc>
        <w:tc>
          <w:tcPr>
            <w:tcW w:w="7103" w:type="dxa"/>
            <w:gridSpan w:val="9"/>
            <w:vAlign w:val="center"/>
          </w:tcPr>
          <w:p w:rsidR="00B833BF" w:rsidRDefault="00B833BF">
            <w:pPr>
              <w:rPr>
                <w:rFonts w:ascii="宋体"/>
                <w:sz w:val="24"/>
                <w:szCs w:val="24"/>
                <w:u w:val="single"/>
              </w:rPr>
            </w:pPr>
            <w:r w:rsidRPr="00FE1233">
              <w:rPr>
                <w:rFonts w:ascii="宋体" w:hAnsi="宋体" w:hint="eastAsia"/>
                <w:sz w:val="24"/>
                <w:szCs w:val="24"/>
              </w:rPr>
              <w:t>□创意方案</w:t>
            </w:r>
            <w:r w:rsidRPr="00FE1233"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</w:t>
            </w:r>
            <w:r w:rsidRPr="00FE1233">
              <w:rPr>
                <w:rFonts w:ascii="宋体" w:hAnsi="宋体" w:hint="eastAsia"/>
                <w:sz w:val="24"/>
                <w:szCs w:val="24"/>
              </w:rPr>
              <w:t>□创业项目</w:t>
            </w:r>
          </w:p>
        </w:tc>
      </w:tr>
      <w:tr w:rsidR="00B833BF" w:rsidTr="00081A0D">
        <w:trPr>
          <w:cantSplit/>
          <w:trHeight w:val="475"/>
          <w:jc w:val="center"/>
        </w:trPr>
        <w:tc>
          <w:tcPr>
            <w:tcW w:w="1662" w:type="dxa"/>
            <w:gridSpan w:val="3"/>
            <w:vMerge/>
            <w:vAlign w:val="center"/>
          </w:tcPr>
          <w:p w:rsidR="00B833BF" w:rsidRDefault="00B833BF" w:rsidP="004A1419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103" w:type="dxa"/>
            <w:gridSpan w:val="9"/>
            <w:vAlign w:val="center"/>
          </w:tcPr>
          <w:p w:rsidR="00B833BF" w:rsidRDefault="00B833B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个人参赛</w:t>
            </w:r>
          </w:p>
        </w:tc>
      </w:tr>
      <w:tr w:rsidR="00B833BF" w:rsidTr="000A51C1">
        <w:trPr>
          <w:cantSplit/>
          <w:trHeight w:val="510"/>
          <w:jc w:val="center"/>
        </w:trPr>
        <w:tc>
          <w:tcPr>
            <w:tcW w:w="1662" w:type="dxa"/>
            <w:gridSpan w:val="3"/>
            <w:vMerge/>
            <w:vAlign w:val="center"/>
          </w:tcPr>
          <w:p w:rsidR="00B833BF" w:rsidRDefault="00B833B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103" w:type="dxa"/>
            <w:gridSpan w:val="9"/>
            <w:vAlign w:val="center"/>
          </w:tcPr>
          <w:p w:rsidR="00B833BF" w:rsidRDefault="00B833BF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团队参赛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团队名称：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    </w:t>
            </w:r>
          </w:p>
          <w:p w:rsidR="00B833BF" w:rsidRDefault="00B833BF" w:rsidP="00B833BF">
            <w:pPr>
              <w:spacing w:line="276" w:lineRule="auto"/>
              <w:ind w:leftChars="228" w:left="31680" w:hangingChars="322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团队性质：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B833BF" w:rsidRDefault="00B833BF" w:rsidP="00B833BF">
            <w:pPr>
              <w:spacing w:line="276" w:lineRule="auto"/>
              <w:ind w:left="31680" w:hangingChars="922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处于初创期的：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○小企业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民办非企业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○个体工商户</w:t>
            </w:r>
          </w:p>
          <w:p w:rsidR="00B833BF" w:rsidRDefault="00B833BF" w:rsidP="00B833BF">
            <w:pPr>
              <w:spacing w:line="276" w:lineRule="auto"/>
              <w:ind w:firstLineChars="900" w:firstLine="31680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其他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       </w:t>
            </w:r>
          </w:p>
          <w:p w:rsidR="00B833BF" w:rsidRDefault="00B833BF">
            <w:pPr>
              <w:spacing w:line="276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处于创业构想阶段</w:t>
            </w:r>
          </w:p>
        </w:tc>
      </w:tr>
      <w:tr w:rsidR="00B833BF">
        <w:trPr>
          <w:gridAfter w:val="1"/>
          <w:wAfter w:w="7" w:type="dxa"/>
          <w:trHeight w:val="571"/>
          <w:jc w:val="center"/>
        </w:trPr>
        <w:tc>
          <w:tcPr>
            <w:tcW w:w="8758" w:type="dxa"/>
            <w:gridSpan w:val="11"/>
            <w:vAlign w:val="center"/>
          </w:tcPr>
          <w:p w:rsidR="00B833BF" w:rsidRDefault="00B833B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参赛人</w:t>
            </w:r>
            <w:r>
              <w:rPr>
                <w:rFonts w:ascii="宋体" w:hAnsi="宋体"/>
                <w:b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参赛团队基本情况</w:t>
            </w:r>
          </w:p>
        </w:tc>
      </w:tr>
      <w:tr w:rsidR="00B833BF" w:rsidTr="000A51C1">
        <w:trPr>
          <w:trHeight w:val="744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参赛人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团队负责人姓名</w:t>
            </w:r>
          </w:p>
        </w:tc>
        <w:tc>
          <w:tcPr>
            <w:tcW w:w="1400" w:type="dxa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42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85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33BF" w:rsidTr="000A51C1">
        <w:trPr>
          <w:trHeight w:val="613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400" w:type="dxa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单位及职务</w:t>
            </w:r>
          </w:p>
        </w:tc>
        <w:tc>
          <w:tcPr>
            <w:tcW w:w="4264" w:type="dxa"/>
            <w:gridSpan w:val="6"/>
            <w:vAlign w:val="center"/>
          </w:tcPr>
          <w:p w:rsidR="00B833BF" w:rsidRDefault="00B833BF">
            <w:pPr>
              <w:rPr>
                <w:rFonts w:ascii="宋体"/>
                <w:szCs w:val="21"/>
              </w:rPr>
            </w:pPr>
          </w:p>
        </w:tc>
      </w:tr>
      <w:tr w:rsidR="00B833BF" w:rsidTr="000A51C1">
        <w:trPr>
          <w:trHeight w:val="621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33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809" w:type="dxa"/>
            <w:gridSpan w:val="3"/>
            <w:vAlign w:val="center"/>
          </w:tcPr>
          <w:p w:rsidR="00B833BF" w:rsidRDefault="00B833B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33BF" w:rsidTr="000A51C1">
        <w:trPr>
          <w:trHeight w:val="601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地址及邮编</w:t>
            </w:r>
          </w:p>
        </w:tc>
        <w:tc>
          <w:tcPr>
            <w:tcW w:w="7103" w:type="dxa"/>
            <w:gridSpan w:val="9"/>
            <w:vAlign w:val="center"/>
          </w:tcPr>
          <w:p w:rsidR="00B833BF" w:rsidRDefault="00B833BF">
            <w:pPr>
              <w:rPr>
                <w:rFonts w:ascii="宋体"/>
                <w:szCs w:val="21"/>
              </w:rPr>
            </w:pPr>
          </w:p>
        </w:tc>
      </w:tr>
      <w:tr w:rsidR="00B833BF" w:rsidTr="000A51C1">
        <w:trPr>
          <w:trHeight w:val="622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推荐单位</w:t>
            </w:r>
          </w:p>
        </w:tc>
        <w:tc>
          <w:tcPr>
            <w:tcW w:w="7103" w:type="dxa"/>
            <w:gridSpan w:val="9"/>
            <w:vAlign w:val="center"/>
          </w:tcPr>
          <w:p w:rsidR="00B833BF" w:rsidRDefault="00B833BF">
            <w:pPr>
              <w:rPr>
                <w:rFonts w:ascii="宋体"/>
                <w:szCs w:val="21"/>
              </w:rPr>
            </w:pPr>
          </w:p>
        </w:tc>
      </w:tr>
      <w:tr w:rsidR="00B833BF">
        <w:trPr>
          <w:cantSplit/>
          <w:trHeight w:val="567"/>
          <w:jc w:val="center"/>
        </w:trPr>
        <w:tc>
          <w:tcPr>
            <w:tcW w:w="1152" w:type="dxa"/>
            <w:gridSpan w:val="2"/>
            <w:vMerge w:val="restart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</w:t>
            </w:r>
          </w:p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成员</w:t>
            </w:r>
          </w:p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910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54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专业技能</w:t>
            </w:r>
          </w:p>
        </w:tc>
        <w:tc>
          <w:tcPr>
            <w:tcW w:w="2364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擅长领域</w:t>
            </w:r>
          </w:p>
        </w:tc>
        <w:tc>
          <w:tcPr>
            <w:tcW w:w="1385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B833BF">
        <w:trPr>
          <w:cantSplit/>
          <w:trHeight w:val="567"/>
          <w:jc w:val="center"/>
        </w:trPr>
        <w:tc>
          <w:tcPr>
            <w:tcW w:w="1152" w:type="dxa"/>
            <w:gridSpan w:val="2"/>
            <w:vMerge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33BF">
        <w:trPr>
          <w:cantSplit/>
          <w:trHeight w:val="567"/>
          <w:jc w:val="center"/>
        </w:trPr>
        <w:tc>
          <w:tcPr>
            <w:tcW w:w="1152" w:type="dxa"/>
            <w:gridSpan w:val="2"/>
            <w:vMerge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33BF">
        <w:trPr>
          <w:cantSplit/>
          <w:trHeight w:val="567"/>
          <w:jc w:val="center"/>
        </w:trPr>
        <w:tc>
          <w:tcPr>
            <w:tcW w:w="1152" w:type="dxa"/>
            <w:gridSpan w:val="2"/>
            <w:vMerge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33BF">
        <w:trPr>
          <w:cantSplit/>
          <w:trHeight w:val="567"/>
          <w:jc w:val="center"/>
        </w:trPr>
        <w:tc>
          <w:tcPr>
            <w:tcW w:w="1152" w:type="dxa"/>
            <w:gridSpan w:val="2"/>
            <w:vMerge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33BF">
        <w:trPr>
          <w:cantSplit/>
          <w:trHeight w:val="567"/>
          <w:jc w:val="center"/>
        </w:trPr>
        <w:tc>
          <w:tcPr>
            <w:tcW w:w="1152" w:type="dxa"/>
            <w:gridSpan w:val="2"/>
            <w:vMerge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2364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微软雅黑" w:eastAsia="微软雅黑" w:hAnsi="微软雅黑"/>
                <w:sz w:val="22"/>
              </w:rPr>
            </w:pPr>
          </w:p>
        </w:tc>
      </w:tr>
      <w:tr w:rsidR="00B833BF" w:rsidTr="00C7443E">
        <w:trPr>
          <w:trHeight w:val="2171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团队优势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前期实践或调研情况说明</w:t>
            </w:r>
          </w:p>
        </w:tc>
        <w:tc>
          <w:tcPr>
            <w:tcW w:w="7103" w:type="dxa"/>
            <w:gridSpan w:val="9"/>
          </w:tcPr>
          <w:p w:rsidR="00B833BF" w:rsidRDefault="00B833B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833BF">
        <w:trPr>
          <w:trHeight w:val="622"/>
          <w:jc w:val="center"/>
        </w:trPr>
        <w:tc>
          <w:tcPr>
            <w:tcW w:w="8765" w:type="dxa"/>
            <w:gridSpan w:val="12"/>
            <w:vAlign w:val="center"/>
          </w:tcPr>
          <w:p w:rsidR="00B833BF" w:rsidRDefault="00B833B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创业方案、项目基本情况</w:t>
            </w:r>
          </w:p>
        </w:tc>
      </w:tr>
      <w:tr w:rsidR="00B833BF" w:rsidTr="000A51C1">
        <w:trPr>
          <w:trHeight w:val="622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方案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  <w:p w:rsidR="00B833BF" w:rsidRDefault="00B833B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7103" w:type="dxa"/>
            <w:gridSpan w:val="9"/>
            <w:vAlign w:val="center"/>
          </w:tcPr>
          <w:p w:rsidR="00B833BF" w:rsidRDefault="00B833BF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□智能制造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　□工业设计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□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VR  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　</w:t>
            </w:r>
            <w:r>
              <w:rPr>
                <w:rFonts w:ascii="宋体" w:cs="宋体"/>
                <w:color w:val="000000"/>
                <w:sz w:val="22"/>
              </w:rPr>
              <w:t xml:space="preserve"> </w:t>
            </w:r>
          </w:p>
          <w:p w:rsidR="00B833BF" w:rsidRDefault="00B833BF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□文化创意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□高技术服务业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　□互联网＋，信息技术</w:t>
            </w:r>
          </w:p>
          <w:p w:rsidR="00B833BF" w:rsidRDefault="00B833BF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□新能源、新材料，节能环保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□生物医药、医疗服务</w:t>
            </w:r>
          </w:p>
          <w:p w:rsidR="00B833BF" w:rsidRDefault="00B833BF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□餐饮零售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□家政服务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□建筑工程、机械设备</w:t>
            </w:r>
          </w:p>
          <w:p w:rsidR="00B833BF" w:rsidRDefault="00B833BF" w:rsidP="006F1C40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□农业　　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 xml:space="preserve">　□其他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2"/>
                <w:u w:val="single"/>
              </w:rPr>
              <w:t xml:space="preserve">             </w:t>
            </w:r>
          </w:p>
        </w:tc>
      </w:tr>
      <w:tr w:rsidR="00B833BF" w:rsidTr="00DB2478">
        <w:trPr>
          <w:trHeight w:val="2300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方案概述</w:t>
            </w:r>
          </w:p>
          <w:p w:rsidR="00B833BF" w:rsidRDefault="00B833B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400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7103" w:type="dxa"/>
            <w:gridSpan w:val="9"/>
          </w:tcPr>
          <w:p w:rsidR="00B833BF" w:rsidRDefault="00B833B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833BF" w:rsidTr="00DB2478">
        <w:trPr>
          <w:trHeight w:val="2300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产品或服务</w:t>
            </w:r>
          </w:p>
          <w:p w:rsidR="00B833BF" w:rsidRDefault="00B833B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描述</w:t>
            </w:r>
          </w:p>
        </w:tc>
        <w:tc>
          <w:tcPr>
            <w:tcW w:w="7103" w:type="dxa"/>
            <w:gridSpan w:val="9"/>
          </w:tcPr>
          <w:p w:rsidR="00B833BF" w:rsidRDefault="00B833B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833BF" w:rsidTr="00DB2478">
        <w:trPr>
          <w:trHeight w:val="2300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市场分析</w:t>
            </w:r>
          </w:p>
        </w:tc>
        <w:tc>
          <w:tcPr>
            <w:tcW w:w="7103" w:type="dxa"/>
            <w:gridSpan w:val="9"/>
          </w:tcPr>
          <w:p w:rsidR="00B833BF" w:rsidRDefault="00B833B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833BF" w:rsidTr="00DB2478">
        <w:trPr>
          <w:trHeight w:val="2300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实施计划</w:t>
            </w:r>
          </w:p>
        </w:tc>
        <w:tc>
          <w:tcPr>
            <w:tcW w:w="7103" w:type="dxa"/>
            <w:gridSpan w:val="9"/>
            <w:vAlign w:val="center"/>
          </w:tcPr>
          <w:p w:rsidR="00B833BF" w:rsidRDefault="00B833BF">
            <w:pPr>
              <w:rPr>
                <w:rFonts w:ascii="宋体"/>
                <w:sz w:val="24"/>
                <w:szCs w:val="24"/>
              </w:rPr>
            </w:pPr>
          </w:p>
        </w:tc>
      </w:tr>
      <w:tr w:rsidR="00B833BF" w:rsidTr="00DB2478">
        <w:trPr>
          <w:trHeight w:val="2300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风险分析</w:t>
            </w:r>
          </w:p>
        </w:tc>
        <w:tc>
          <w:tcPr>
            <w:tcW w:w="7103" w:type="dxa"/>
            <w:gridSpan w:val="9"/>
            <w:vAlign w:val="center"/>
          </w:tcPr>
          <w:p w:rsidR="00B833BF" w:rsidRDefault="00B833BF">
            <w:pPr>
              <w:rPr>
                <w:rFonts w:ascii="宋体"/>
                <w:sz w:val="24"/>
                <w:szCs w:val="24"/>
              </w:rPr>
            </w:pPr>
          </w:p>
        </w:tc>
      </w:tr>
      <w:tr w:rsidR="00B833BF" w:rsidTr="001F40FF">
        <w:trPr>
          <w:cantSplit/>
          <w:trHeight w:val="2949"/>
          <w:jc w:val="center"/>
        </w:trPr>
        <w:tc>
          <w:tcPr>
            <w:tcW w:w="633" w:type="dxa"/>
            <w:vMerge w:val="restart"/>
            <w:vAlign w:val="center"/>
          </w:tcPr>
          <w:p w:rsidR="00B833BF" w:rsidRDefault="00B833B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财务分析</w:t>
            </w:r>
          </w:p>
        </w:tc>
        <w:tc>
          <w:tcPr>
            <w:tcW w:w="1029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资金</w:t>
            </w:r>
          </w:p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来源</w:t>
            </w:r>
          </w:p>
        </w:tc>
        <w:tc>
          <w:tcPr>
            <w:tcW w:w="7103" w:type="dxa"/>
            <w:gridSpan w:val="9"/>
          </w:tcPr>
          <w:p w:rsidR="00B833BF" w:rsidRDefault="00B833BF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B833BF" w:rsidRDefault="00B833B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833BF" w:rsidTr="001F40FF">
        <w:trPr>
          <w:cantSplit/>
          <w:trHeight w:val="2782"/>
          <w:jc w:val="center"/>
        </w:trPr>
        <w:tc>
          <w:tcPr>
            <w:tcW w:w="633" w:type="dxa"/>
            <w:vMerge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使用</w:t>
            </w:r>
          </w:p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</w:t>
            </w:r>
          </w:p>
        </w:tc>
        <w:tc>
          <w:tcPr>
            <w:tcW w:w="7103" w:type="dxa"/>
            <w:gridSpan w:val="9"/>
          </w:tcPr>
          <w:p w:rsidR="00B833BF" w:rsidRDefault="00B833BF">
            <w:pPr>
              <w:rPr>
                <w:rFonts w:ascii="宋体"/>
                <w:sz w:val="24"/>
                <w:szCs w:val="24"/>
              </w:rPr>
            </w:pPr>
          </w:p>
        </w:tc>
      </w:tr>
      <w:tr w:rsidR="00B833BF" w:rsidTr="001F40FF">
        <w:trPr>
          <w:cantSplit/>
          <w:trHeight w:val="2960"/>
          <w:jc w:val="center"/>
        </w:trPr>
        <w:tc>
          <w:tcPr>
            <w:tcW w:w="633" w:type="dxa"/>
            <w:vMerge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预期</w:t>
            </w:r>
          </w:p>
          <w:p w:rsidR="00B833BF" w:rsidRDefault="00B833B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收益</w:t>
            </w:r>
          </w:p>
        </w:tc>
        <w:tc>
          <w:tcPr>
            <w:tcW w:w="7103" w:type="dxa"/>
            <w:gridSpan w:val="9"/>
          </w:tcPr>
          <w:p w:rsidR="00B833BF" w:rsidRDefault="00B833BF">
            <w:pPr>
              <w:rPr>
                <w:rFonts w:ascii="宋体"/>
                <w:sz w:val="24"/>
                <w:szCs w:val="24"/>
              </w:rPr>
            </w:pPr>
          </w:p>
        </w:tc>
      </w:tr>
      <w:tr w:rsidR="00B833BF" w:rsidTr="001B296A">
        <w:trPr>
          <w:trHeight w:val="1379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诉求</w:t>
            </w:r>
          </w:p>
        </w:tc>
        <w:tc>
          <w:tcPr>
            <w:tcW w:w="7103" w:type="dxa"/>
            <w:gridSpan w:val="9"/>
            <w:vAlign w:val="center"/>
          </w:tcPr>
          <w:p w:rsidR="00B833BF" w:rsidRDefault="00B833BF">
            <w:pPr>
              <w:rPr>
                <w:bCs/>
                <w:sz w:val="22"/>
              </w:rPr>
            </w:pP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hint="eastAsia"/>
                <w:bCs/>
                <w:sz w:val="22"/>
              </w:rPr>
              <w:t>导师辅导</w:t>
            </w:r>
            <w:r>
              <w:rPr>
                <w:bCs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hint="eastAsia"/>
                <w:bCs/>
                <w:sz w:val="22"/>
              </w:rPr>
              <w:t>参加活动</w:t>
            </w:r>
            <w:r>
              <w:rPr>
                <w:bCs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hint="eastAsia"/>
                <w:bCs/>
                <w:sz w:val="22"/>
              </w:rPr>
              <w:t>媒体宣传</w:t>
            </w:r>
            <w:r>
              <w:rPr>
                <w:bCs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hint="eastAsia"/>
                <w:bCs/>
                <w:sz w:val="22"/>
              </w:rPr>
              <w:t>资源对接</w:t>
            </w:r>
            <w:r>
              <w:rPr>
                <w:bCs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hint="eastAsia"/>
                <w:bCs/>
                <w:sz w:val="22"/>
              </w:rPr>
              <w:t>政策咨询</w:t>
            </w:r>
          </w:p>
          <w:p w:rsidR="00B833BF" w:rsidRDefault="00B833BF">
            <w:pPr>
              <w:rPr>
                <w:bCs/>
                <w:sz w:val="22"/>
              </w:rPr>
            </w:pPr>
          </w:p>
          <w:p w:rsidR="00B833BF" w:rsidRDefault="00B833BF">
            <w:pPr>
              <w:rPr>
                <w:b/>
                <w:bCs/>
                <w:sz w:val="24"/>
                <w:u w:val="single"/>
              </w:rPr>
            </w:pP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hint="eastAsia"/>
                <w:bCs/>
                <w:sz w:val="22"/>
              </w:rPr>
              <w:t>路演经验</w:t>
            </w:r>
            <w:r>
              <w:rPr>
                <w:bCs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hint="eastAsia"/>
                <w:bCs/>
                <w:sz w:val="22"/>
              </w:rPr>
              <w:t>项目孵化</w:t>
            </w:r>
            <w:r>
              <w:rPr>
                <w:bCs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hint="eastAsia"/>
                <w:bCs/>
                <w:sz w:val="22"/>
              </w:rPr>
              <w:t>融资机会</w:t>
            </w:r>
            <w:r>
              <w:rPr>
                <w:bCs/>
                <w:sz w:val="22"/>
              </w:rPr>
              <w:t xml:space="preserve">   </w:t>
            </w:r>
            <w:r>
              <w:rPr>
                <w:rFonts w:ascii="宋体" w:hAnsi="宋体" w:hint="eastAsia"/>
                <w:sz w:val="22"/>
              </w:rPr>
              <w:t>□</w:t>
            </w:r>
            <w:r>
              <w:rPr>
                <w:rFonts w:hint="eastAsia"/>
                <w:bCs/>
                <w:sz w:val="22"/>
              </w:rPr>
              <w:t>其他</w:t>
            </w:r>
            <w:r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  <w:u w:val="single"/>
              </w:rPr>
              <w:t xml:space="preserve">                 </w:t>
            </w:r>
          </w:p>
        </w:tc>
      </w:tr>
      <w:tr w:rsidR="00B833BF" w:rsidTr="000A51C1">
        <w:trPr>
          <w:trHeight w:val="1421"/>
          <w:jc w:val="center"/>
        </w:trPr>
        <w:tc>
          <w:tcPr>
            <w:tcW w:w="1662" w:type="dxa"/>
            <w:gridSpan w:val="3"/>
            <w:vAlign w:val="center"/>
          </w:tcPr>
          <w:p w:rsidR="00B833BF" w:rsidRDefault="00B833BF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大赛组委会</w:t>
            </w:r>
          </w:p>
          <w:p w:rsidR="00B833BF" w:rsidRDefault="00B833BF">
            <w:pPr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7103" w:type="dxa"/>
            <w:gridSpan w:val="9"/>
            <w:vAlign w:val="center"/>
          </w:tcPr>
          <w:p w:rsidR="00B833BF" w:rsidRDefault="00B833BF">
            <w:pPr>
              <w:rPr>
                <w:rFonts w:ascii="宋体" w:cs="宋体"/>
                <w:color w:val="000000"/>
                <w:sz w:val="22"/>
              </w:rPr>
            </w:pPr>
          </w:p>
          <w:p w:rsidR="00B833BF" w:rsidRDefault="00B833BF">
            <w:pPr>
              <w:rPr>
                <w:rFonts w:ascii="宋体" w:cs="宋体"/>
                <w:color w:val="000000"/>
                <w:sz w:val="22"/>
              </w:rPr>
            </w:pPr>
          </w:p>
          <w:p w:rsidR="00B833BF" w:rsidRDefault="00B833BF">
            <w:pPr>
              <w:rPr>
                <w:rFonts w:ascii="宋体" w:cs="宋体"/>
                <w:color w:val="000000"/>
                <w:sz w:val="22"/>
              </w:rPr>
            </w:pPr>
          </w:p>
          <w:p w:rsidR="00B833BF" w:rsidRDefault="00B833BF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（盖章）</w:t>
            </w:r>
          </w:p>
          <w:p w:rsidR="00B833BF" w:rsidRDefault="00B833BF">
            <w:pPr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日</w:t>
            </w:r>
          </w:p>
          <w:p w:rsidR="00B833BF" w:rsidRDefault="00B833BF">
            <w:pPr>
              <w:rPr>
                <w:rFonts w:ascii="宋体" w:cs="宋体"/>
                <w:color w:val="000000"/>
                <w:sz w:val="22"/>
              </w:rPr>
            </w:pPr>
          </w:p>
        </w:tc>
      </w:tr>
    </w:tbl>
    <w:p w:rsidR="00B833BF" w:rsidRDefault="00B833BF">
      <w:pPr>
        <w:spacing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填写说明：</w:t>
      </w:r>
    </w:p>
    <w:p w:rsidR="00B833BF" w:rsidRDefault="00B833BF">
      <w:pPr>
        <w:spacing w:line="360" w:lineRule="exact"/>
        <w:rPr>
          <w:sz w:val="24"/>
          <w:szCs w:val="28"/>
        </w:rPr>
      </w:pPr>
      <w:r w:rsidRPr="00E2182E">
        <w:rPr>
          <w:rFonts w:ascii="Times New Roman" w:hAnsi="Times New Roman"/>
          <w:sz w:val="24"/>
          <w:szCs w:val="28"/>
        </w:rPr>
        <w:t>1</w:t>
      </w:r>
      <w:r w:rsidRPr="00E2182E">
        <w:rPr>
          <w:rFonts w:ascii="Times New Roman" w:hAnsi="Times New Roman"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每个项目填写一份表格，此表可复制；</w:t>
      </w:r>
    </w:p>
    <w:p w:rsidR="00B833BF" w:rsidRDefault="00B833BF">
      <w:pPr>
        <w:spacing w:line="360" w:lineRule="exact"/>
        <w:rPr>
          <w:sz w:val="24"/>
          <w:szCs w:val="28"/>
        </w:rPr>
      </w:pPr>
      <w:r w:rsidRPr="00E2182E">
        <w:rPr>
          <w:rFonts w:ascii="Times New Roman" w:hAnsi="Times New Roman"/>
          <w:sz w:val="24"/>
          <w:szCs w:val="28"/>
        </w:rPr>
        <w:t>2</w:t>
      </w:r>
      <w:r w:rsidRPr="00E2182E">
        <w:rPr>
          <w:rFonts w:ascii="Times New Roman" w:hAnsi="Times New Roman"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如参赛团队需说明表中未涉及事宜，可另附页说明；</w:t>
      </w:r>
    </w:p>
    <w:p w:rsidR="00B833BF" w:rsidRPr="00011E73" w:rsidRDefault="00B833BF" w:rsidP="00011E73">
      <w:pPr>
        <w:spacing w:line="360" w:lineRule="exact"/>
        <w:rPr>
          <w:sz w:val="24"/>
          <w:szCs w:val="28"/>
        </w:rPr>
      </w:pPr>
      <w:r w:rsidRPr="00E2182E">
        <w:rPr>
          <w:rFonts w:ascii="Times New Roman" w:hAnsi="Times New Roman"/>
          <w:sz w:val="24"/>
          <w:szCs w:val="28"/>
        </w:rPr>
        <w:t>3</w:t>
      </w:r>
      <w:r w:rsidRPr="00E2182E">
        <w:rPr>
          <w:rFonts w:ascii="Times New Roman" w:hint="eastAsia"/>
          <w:sz w:val="24"/>
          <w:szCs w:val="28"/>
        </w:rPr>
        <w:t>、</w:t>
      </w:r>
      <w:r w:rsidRPr="00104640">
        <w:rPr>
          <w:rFonts w:hint="eastAsia"/>
          <w:sz w:val="24"/>
          <w:szCs w:val="28"/>
        </w:rPr>
        <w:t>填写完毕后，将表格上传至邮箱：</w:t>
      </w:r>
      <w:r w:rsidRPr="00E2182E">
        <w:rPr>
          <w:rFonts w:ascii="Times New Roman" w:hAnsi="Times New Roman"/>
          <w:sz w:val="24"/>
          <w:szCs w:val="28"/>
        </w:rPr>
        <w:t>2932337850@qq.com</w:t>
      </w:r>
      <w:r w:rsidRPr="00104640">
        <w:rPr>
          <w:rFonts w:hint="eastAsia"/>
          <w:sz w:val="24"/>
          <w:szCs w:val="28"/>
        </w:rPr>
        <w:t>。</w:t>
      </w:r>
    </w:p>
    <w:sectPr w:rsidR="00B833BF" w:rsidRPr="00011E73" w:rsidSect="00777012">
      <w:footerReference w:type="even" r:id="rId7"/>
      <w:footerReference w:type="default" r:id="rId8"/>
      <w:pgSz w:w="11906" w:h="16838" w:code="9"/>
      <w:pgMar w:top="1474" w:right="1531" w:bottom="1474" w:left="1531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BF" w:rsidRDefault="00B833BF">
      <w:r>
        <w:separator/>
      </w:r>
    </w:p>
  </w:endnote>
  <w:endnote w:type="continuationSeparator" w:id="0">
    <w:p w:rsidR="00B833BF" w:rsidRDefault="00B8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BF" w:rsidRDefault="00B833BF" w:rsidP="0027517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33BF" w:rsidRDefault="00B833BF" w:rsidP="00551BD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BF" w:rsidRPr="00551BD4" w:rsidRDefault="00B833BF" w:rsidP="0027517E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4"/>
        <w:szCs w:val="24"/>
      </w:rPr>
    </w:pPr>
    <w:r>
      <w:rPr>
        <w:rStyle w:val="PageNumber"/>
        <w:rFonts w:ascii="Times New Roman" w:hAnsi="Times New Roman" w:hint="eastAsia"/>
        <w:sz w:val="24"/>
        <w:szCs w:val="24"/>
      </w:rPr>
      <w:t>－</w:t>
    </w:r>
    <w:r w:rsidRPr="00551BD4">
      <w:rPr>
        <w:rStyle w:val="PageNumber"/>
        <w:rFonts w:ascii="Times New Roman" w:hAnsi="Times New Roman"/>
        <w:sz w:val="24"/>
        <w:szCs w:val="24"/>
      </w:rPr>
      <w:fldChar w:fldCharType="begin"/>
    </w:r>
    <w:r w:rsidRPr="00551BD4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551BD4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3</w:t>
    </w:r>
    <w:r w:rsidRPr="00551BD4">
      <w:rPr>
        <w:rStyle w:val="PageNumber"/>
        <w:rFonts w:ascii="Times New Roman" w:hAnsi="Times New Roman"/>
        <w:sz w:val="24"/>
        <w:szCs w:val="24"/>
      </w:rPr>
      <w:fldChar w:fldCharType="end"/>
    </w:r>
    <w:r>
      <w:rPr>
        <w:rStyle w:val="PageNumber"/>
        <w:rFonts w:ascii="Times New Roman" w:hAnsi="Times New Roman" w:hint="eastAsia"/>
        <w:sz w:val="24"/>
        <w:szCs w:val="24"/>
      </w:rPr>
      <w:t>－</w:t>
    </w:r>
  </w:p>
  <w:p w:rsidR="00B833BF" w:rsidRDefault="00B833BF" w:rsidP="00551BD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BF" w:rsidRDefault="00B833BF">
      <w:r>
        <w:separator/>
      </w:r>
    </w:p>
  </w:footnote>
  <w:footnote w:type="continuationSeparator" w:id="0">
    <w:p w:rsidR="00B833BF" w:rsidRDefault="00B83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DE880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204A68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F8088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5E8BF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0FC0B97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9561B6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C6A902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0E452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CE7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BE54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3243AA0"/>
    <w:multiLevelType w:val="multilevel"/>
    <w:tmpl w:val="33243AA0"/>
    <w:lvl w:ilvl="0">
      <w:start w:val="1"/>
      <w:numFmt w:val="decimal"/>
      <w:lvlText w:val="%1、"/>
      <w:lvlJc w:val="left"/>
      <w:pPr>
        <w:ind w:left="1380" w:hanging="7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6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5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80" w:hanging="480"/>
      </w:pPr>
      <w:rPr>
        <w:rFonts w:cs="Times New Roman"/>
      </w:rPr>
    </w:lvl>
  </w:abstractNum>
  <w:abstractNum w:abstractNumId="11">
    <w:nsid w:val="3CB3546A"/>
    <w:multiLevelType w:val="multilevel"/>
    <w:tmpl w:val="3CB3546A"/>
    <w:lvl w:ilvl="0">
      <w:start w:val="1"/>
      <w:numFmt w:val="decimal"/>
      <w:lvlText w:val="%1."/>
      <w:lvlJc w:val="left"/>
      <w:pPr>
        <w:ind w:left="102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6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20" w:hanging="48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5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80" w:hanging="4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8D9"/>
    <w:rsid w:val="00001C53"/>
    <w:rsid w:val="00011E73"/>
    <w:rsid w:val="0001411D"/>
    <w:rsid w:val="00042655"/>
    <w:rsid w:val="000508D9"/>
    <w:rsid w:val="00057546"/>
    <w:rsid w:val="0006182C"/>
    <w:rsid w:val="00070AA3"/>
    <w:rsid w:val="00081A0D"/>
    <w:rsid w:val="000A15A5"/>
    <w:rsid w:val="000A3A7B"/>
    <w:rsid w:val="000A4A3E"/>
    <w:rsid w:val="000A51C1"/>
    <w:rsid w:val="000A6FEA"/>
    <w:rsid w:val="000C22A3"/>
    <w:rsid w:val="000C3918"/>
    <w:rsid w:val="000C5BFF"/>
    <w:rsid w:val="000D4C78"/>
    <w:rsid w:val="000E0901"/>
    <w:rsid w:val="000E5077"/>
    <w:rsid w:val="000E5E08"/>
    <w:rsid w:val="000F14EB"/>
    <w:rsid w:val="000F5EC1"/>
    <w:rsid w:val="000F7304"/>
    <w:rsid w:val="000F7D38"/>
    <w:rsid w:val="00104640"/>
    <w:rsid w:val="001655B5"/>
    <w:rsid w:val="00171C39"/>
    <w:rsid w:val="00181AD1"/>
    <w:rsid w:val="00184A32"/>
    <w:rsid w:val="00190AFB"/>
    <w:rsid w:val="001934A2"/>
    <w:rsid w:val="001964F0"/>
    <w:rsid w:val="001B296A"/>
    <w:rsid w:val="001C7E15"/>
    <w:rsid w:val="001D0CC4"/>
    <w:rsid w:val="001D1F08"/>
    <w:rsid w:val="001E5A06"/>
    <w:rsid w:val="001F40FF"/>
    <w:rsid w:val="002125E8"/>
    <w:rsid w:val="00263DAA"/>
    <w:rsid w:val="00273B84"/>
    <w:rsid w:val="002749A1"/>
    <w:rsid w:val="0027517E"/>
    <w:rsid w:val="002B0931"/>
    <w:rsid w:val="002B7737"/>
    <w:rsid w:val="002B7F2C"/>
    <w:rsid w:val="002D3B5C"/>
    <w:rsid w:val="002D777C"/>
    <w:rsid w:val="002E2A69"/>
    <w:rsid w:val="002E566C"/>
    <w:rsid w:val="003145A8"/>
    <w:rsid w:val="00317682"/>
    <w:rsid w:val="00326AEB"/>
    <w:rsid w:val="00331467"/>
    <w:rsid w:val="003317B8"/>
    <w:rsid w:val="00375508"/>
    <w:rsid w:val="00381047"/>
    <w:rsid w:val="00384B38"/>
    <w:rsid w:val="00386EA1"/>
    <w:rsid w:val="003B2A4A"/>
    <w:rsid w:val="003B3268"/>
    <w:rsid w:val="003B6852"/>
    <w:rsid w:val="003C3017"/>
    <w:rsid w:val="003D3774"/>
    <w:rsid w:val="003E08E7"/>
    <w:rsid w:val="003E690C"/>
    <w:rsid w:val="00403DB9"/>
    <w:rsid w:val="004042C5"/>
    <w:rsid w:val="00412A80"/>
    <w:rsid w:val="00427302"/>
    <w:rsid w:val="0043515F"/>
    <w:rsid w:val="0044328F"/>
    <w:rsid w:val="004467D4"/>
    <w:rsid w:val="00456FB1"/>
    <w:rsid w:val="00481594"/>
    <w:rsid w:val="004A1419"/>
    <w:rsid w:val="004A480B"/>
    <w:rsid w:val="004B26B2"/>
    <w:rsid w:val="004E4523"/>
    <w:rsid w:val="004E6C06"/>
    <w:rsid w:val="005005C4"/>
    <w:rsid w:val="00503756"/>
    <w:rsid w:val="00503D5F"/>
    <w:rsid w:val="00513A73"/>
    <w:rsid w:val="00516D68"/>
    <w:rsid w:val="00520F6A"/>
    <w:rsid w:val="00535793"/>
    <w:rsid w:val="0054477A"/>
    <w:rsid w:val="00550D2B"/>
    <w:rsid w:val="00551BD4"/>
    <w:rsid w:val="0055366F"/>
    <w:rsid w:val="00594313"/>
    <w:rsid w:val="00597E1D"/>
    <w:rsid w:val="005A5CFC"/>
    <w:rsid w:val="005C1666"/>
    <w:rsid w:val="005C24E6"/>
    <w:rsid w:val="005C6B11"/>
    <w:rsid w:val="005E260A"/>
    <w:rsid w:val="005F7FA0"/>
    <w:rsid w:val="006000E1"/>
    <w:rsid w:val="00613889"/>
    <w:rsid w:val="00621A86"/>
    <w:rsid w:val="00621C87"/>
    <w:rsid w:val="0063521A"/>
    <w:rsid w:val="0067629D"/>
    <w:rsid w:val="0068083F"/>
    <w:rsid w:val="006867B8"/>
    <w:rsid w:val="00697C33"/>
    <w:rsid w:val="006A17AD"/>
    <w:rsid w:val="006B3639"/>
    <w:rsid w:val="006C3F23"/>
    <w:rsid w:val="006C5976"/>
    <w:rsid w:val="006C69B7"/>
    <w:rsid w:val="006E2DF9"/>
    <w:rsid w:val="006F1C40"/>
    <w:rsid w:val="006F6087"/>
    <w:rsid w:val="0070606A"/>
    <w:rsid w:val="00733FF5"/>
    <w:rsid w:val="007350CF"/>
    <w:rsid w:val="00745387"/>
    <w:rsid w:val="00774800"/>
    <w:rsid w:val="007761AD"/>
    <w:rsid w:val="00777012"/>
    <w:rsid w:val="00781266"/>
    <w:rsid w:val="0078282D"/>
    <w:rsid w:val="007944EC"/>
    <w:rsid w:val="00796474"/>
    <w:rsid w:val="007C2CC2"/>
    <w:rsid w:val="007C6D6B"/>
    <w:rsid w:val="007D1208"/>
    <w:rsid w:val="007D3E14"/>
    <w:rsid w:val="007D66CD"/>
    <w:rsid w:val="00806CCD"/>
    <w:rsid w:val="00812D34"/>
    <w:rsid w:val="00815B81"/>
    <w:rsid w:val="0081737B"/>
    <w:rsid w:val="0082790B"/>
    <w:rsid w:val="00864F42"/>
    <w:rsid w:val="0087690E"/>
    <w:rsid w:val="008909BD"/>
    <w:rsid w:val="008B3F5C"/>
    <w:rsid w:val="008D46BF"/>
    <w:rsid w:val="008D58E4"/>
    <w:rsid w:val="00912339"/>
    <w:rsid w:val="0092247C"/>
    <w:rsid w:val="009257AE"/>
    <w:rsid w:val="00937315"/>
    <w:rsid w:val="00953FEA"/>
    <w:rsid w:val="0096089A"/>
    <w:rsid w:val="009613FA"/>
    <w:rsid w:val="00964CA8"/>
    <w:rsid w:val="00967C3B"/>
    <w:rsid w:val="00997D95"/>
    <w:rsid w:val="009A584A"/>
    <w:rsid w:val="009B2CA4"/>
    <w:rsid w:val="009B37DC"/>
    <w:rsid w:val="009C78EF"/>
    <w:rsid w:val="009F186E"/>
    <w:rsid w:val="00A13390"/>
    <w:rsid w:val="00A13874"/>
    <w:rsid w:val="00A32FEE"/>
    <w:rsid w:val="00A672EB"/>
    <w:rsid w:val="00A9390F"/>
    <w:rsid w:val="00AB1E0D"/>
    <w:rsid w:val="00AB70E2"/>
    <w:rsid w:val="00AC03A6"/>
    <w:rsid w:val="00AD69DD"/>
    <w:rsid w:val="00AF3E8C"/>
    <w:rsid w:val="00AF3FBA"/>
    <w:rsid w:val="00B24AF6"/>
    <w:rsid w:val="00B26B0E"/>
    <w:rsid w:val="00B44C10"/>
    <w:rsid w:val="00B63B9E"/>
    <w:rsid w:val="00B66425"/>
    <w:rsid w:val="00B775FE"/>
    <w:rsid w:val="00B833BF"/>
    <w:rsid w:val="00BB1624"/>
    <w:rsid w:val="00C0515C"/>
    <w:rsid w:val="00C10444"/>
    <w:rsid w:val="00C20183"/>
    <w:rsid w:val="00C3736D"/>
    <w:rsid w:val="00C44193"/>
    <w:rsid w:val="00C53A4A"/>
    <w:rsid w:val="00C618C6"/>
    <w:rsid w:val="00C70BB6"/>
    <w:rsid w:val="00C7443E"/>
    <w:rsid w:val="00C8224D"/>
    <w:rsid w:val="00C91318"/>
    <w:rsid w:val="00CA647F"/>
    <w:rsid w:val="00CB04FF"/>
    <w:rsid w:val="00CC1DF4"/>
    <w:rsid w:val="00CE4086"/>
    <w:rsid w:val="00CE6954"/>
    <w:rsid w:val="00CE6C53"/>
    <w:rsid w:val="00CF0AA2"/>
    <w:rsid w:val="00CF38ED"/>
    <w:rsid w:val="00D0458F"/>
    <w:rsid w:val="00D27A92"/>
    <w:rsid w:val="00D31B1C"/>
    <w:rsid w:val="00D40E20"/>
    <w:rsid w:val="00D40EB2"/>
    <w:rsid w:val="00D43236"/>
    <w:rsid w:val="00D4770D"/>
    <w:rsid w:val="00D57305"/>
    <w:rsid w:val="00D613F3"/>
    <w:rsid w:val="00D65A16"/>
    <w:rsid w:val="00D71C77"/>
    <w:rsid w:val="00D730E8"/>
    <w:rsid w:val="00D82CB4"/>
    <w:rsid w:val="00D94F13"/>
    <w:rsid w:val="00DB2478"/>
    <w:rsid w:val="00DB3237"/>
    <w:rsid w:val="00DB7CEE"/>
    <w:rsid w:val="00DC5943"/>
    <w:rsid w:val="00DD2513"/>
    <w:rsid w:val="00DE6B6C"/>
    <w:rsid w:val="00DF69E3"/>
    <w:rsid w:val="00E00BB8"/>
    <w:rsid w:val="00E05AF2"/>
    <w:rsid w:val="00E2182E"/>
    <w:rsid w:val="00E305B8"/>
    <w:rsid w:val="00E5233F"/>
    <w:rsid w:val="00E55D7C"/>
    <w:rsid w:val="00E805F9"/>
    <w:rsid w:val="00E971BC"/>
    <w:rsid w:val="00EA564C"/>
    <w:rsid w:val="00EA6CF2"/>
    <w:rsid w:val="00EA7EDB"/>
    <w:rsid w:val="00EB3464"/>
    <w:rsid w:val="00EB3F80"/>
    <w:rsid w:val="00EB44C8"/>
    <w:rsid w:val="00EC50FE"/>
    <w:rsid w:val="00EC547A"/>
    <w:rsid w:val="00ED1E7B"/>
    <w:rsid w:val="00ED4F88"/>
    <w:rsid w:val="00EE793E"/>
    <w:rsid w:val="00F25EA3"/>
    <w:rsid w:val="00F51E2E"/>
    <w:rsid w:val="00F54078"/>
    <w:rsid w:val="00F71067"/>
    <w:rsid w:val="00F76DC5"/>
    <w:rsid w:val="00FC20E8"/>
    <w:rsid w:val="00FC7707"/>
    <w:rsid w:val="00FE1233"/>
    <w:rsid w:val="00FE25B1"/>
    <w:rsid w:val="00FF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313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08D9"/>
    <w:pPr>
      <w:keepNext/>
      <w:keepLines/>
      <w:topLinePunct/>
      <w:spacing w:line="317" w:lineRule="auto"/>
      <w:jc w:val="center"/>
      <w:outlineLvl w:val="0"/>
    </w:pPr>
    <w:rPr>
      <w:rFonts w:ascii="方正大标宋简体" w:eastAsia="方正大标宋简体" w:hAnsi="华文中宋"/>
      <w:kern w:val="44"/>
      <w:sz w:val="42"/>
      <w:szCs w:val="4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08D9"/>
    <w:rPr>
      <w:rFonts w:ascii="方正大标宋简体" w:eastAsia="方正大标宋简体" w:hAnsi="华文中宋" w:cs="Times New Roman"/>
      <w:kern w:val="44"/>
      <w:sz w:val="42"/>
      <w:szCs w:val="42"/>
    </w:rPr>
  </w:style>
  <w:style w:type="paragraph" w:styleId="Footer">
    <w:name w:val="footer"/>
    <w:basedOn w:val="Normal"/>
    <w:link w:val="FooterChar"/>
    <w:uiPriority w:val="99"/>
    <w:rsid w:val="00050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08D9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50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08D9"/>
    <w:rPr>
      <w:rFonts w:ascii="Calibri" w:eastAsia="宋体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0508D9"/>
    <w:rPr>
      <w:sz w:val="24"/>
    </w:rPr>
  </w:style>
  <w:style w:type="paragraph" w:customStyle="1" w:styleId="1">
    <w:name w:val="列出段落1"/>
    <w:basedOn w:val="Normal"/>
    <w:uiPriority w:val="99"/>
    <w:rsid w:val="000508D9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551BD4"/>
    <w:rPr>
      <w:rFonts w:cs="Times New Roman"/>
    </w:rPr>
  </w:style>
  <w:style w:type="character" w:styleId="Hyperlink">
    <w:name w:val="Hyperlink"/>
    <w:basedOn w:val="DefaultParagraphFont"/>
    <w:uiPriority w:val="99"/>
    <w:rsid w:val="00864F42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2E2A6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E2A69"/>
    <w:rPr>
      <w:rFonts w:ascii="Calibri" w:hAnsi="Calibri" w:cs="Times New Roman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9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3</Pages>
  <Words>133</Words>
  <Characters>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Blue User</cp:lastModifiedBy>
  <cp:revision>25</cp:revision>
  <cp:lastPrinted>2017-04-21T09:52:00Z</cp:lastPrinted>
  <dcterms:created xsi:type="dcterms:W3CDTF">2017-04-21T08:57:00Z</dcterms:created>
  <dcterms:modified xsi:type="dcterms:W3CDTF">2017-04-25T08:24:00Z</dcterms:modified>
</cp:coreProperties>
</file>